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2B" w:rsidRPr="0055502F" w:rsidRDefault="00685E2B" w:rsidP="00685E2B">
      <w:pPr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20"/>
        <w:gridCol w:w="140"/>
        <w:gridCol w:w="360"/>
        <w:gridCol w:w="360"/>
        <w:gridCol w:w="360"/>
        <w:gridCol w:w="360"/>
        <w:gridCol w:w="220"/>
        <w:gridCol w:w="380"/>
        <w:gridCol w:w="40"/>
        <w:gridCol w:w="320"/>
        <w:gridCol w:w="360"/>
        <w:gridCol w:w="360"/>
        <w:gridCol w:w="240"/>
        <w:gridCol w:w="360"/>
        <w:gridCol w:w="360"/>
        <w:gridCol w:w="360"/>
        <w:gridCol w:w="80"/>
        <w:gridCol w:w="280"/>
        <w:gridCol w:w="240"/>
        <w:gridCol w:w="360"/>
        <w:gridCol w:w="360"/>
        <w:gridCol w:w="240"/>
        <w:gridCol w:w="120"/>
        <w:gridCol w:w="360"/>
        <w:gridCol w:w="240"/>
        <w:gridCol w:w="360"/>
        <w:gridCol w:w="200"/>
        <w:gridCol w:w="160"/>
        <w:gridCol w:w="360"/>
        <w:gridCol w:w="360"/>
        <w:gridCol w:w="200"/>
        <w:gridCol w:w="40"/>
        <w:gridCol w:w="320"/>
        <w:gridCol w:w="40"/>
        <w:gridCol w:w="360"/>
        <w:gridCol w:w="360"/>
        <w:gridCol w:w="360"/>
        <w:gridCol w:w="140"/>
        <w:gridCol w:w="30"/>
      </w:tblGrid>
      <w:tr w:rsidR="00E53DFB" w:rsidRPr="0055502F" w:rsidTr="00E53DFB">
        <w:trPr>
          <w:trHeight w:val="198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4"/>
                <w:szCs w:val="14"/>
              </w:rPr>
              <w:t>968.36.20.00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4"/>
                <w:szCs w:val="14"/>
              </w:rPr>
              <w:t>P1419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48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21"/>
                <w:szCs w:val="21"/>
              </w:rPr>
              <w:t>Solicitud de anticipo de la subvención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169"/>
        </w:trPr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ind w:left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9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2"/>
                <w:szCs w:val="12"/>
              </w:rPr>
              <w:t>Entidad de formación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146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Denominación o  razón social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CIF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Código Entidad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211"/>
        </w:trPr>
        <w:tc>
          <w:tcPr>
            <w:tcW w:w="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0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280"/>
        </w:trPr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ind w:left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9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2"/>
                <w:szCs w:val="12"/>
              </w:rPr>
              <w:t>Representante legal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146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NIF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Apellidos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Nombre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209"/>
        </w:trPr>
        <w:tc>
          <w:tcPr>
            <w:tcW w:w="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666"/>
        </w:trPr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68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685E2B">
            <w:pPr>
              <w:adjustRightInd w:val="0"/>
              <w:ind w:left="20"/>
              <w:rPr>
                <w:rFonts w:ascii="Arial" w:hAnsi="Arial" w:cs="Arial"/>
                <w:sz w:val="18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8"/>
                <w:szCs w:val="21"/>
              </w:rPr>
              <w:t>DATOS DE LA ESPECIALIDAD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146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Modalidad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Programa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194"/>
        </w:trPr>
        <w:tc>
          <w:tcPr>
            <w:tcW w:w="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93"/>
        </w:trPr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146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Denominación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sz w:val="11"/>
                <w:szCs w:val="11"/>
              </w:rPr>
              <w:t>Nº Expediente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206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60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43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685E2B">
            <w:pPr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685E2B">
            <w:pPr>
              <w:adjustRightInd w:val="0"/>
              <w:ind w:left="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8"/>
                <w:szCs w:val="21"/>
              </w:rPr>
              <w:t>DATOS BANCARIOS IBAN (24 dígitos)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21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DFB" w:rsidRPr="0055502F" w:rsidTr="00E53DFB">
        <w:trPr>
          <w:trHeight w:val="2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B" w:rsidRPr="0055502F" w:rsidRDefault="00E53DFB" w:rsidP="00C76E19">
            <w:pPr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85E2B" w:rsidRPr="0055502F" w:rsidRDefault="00685E2B" w:rsidP="00685E2B">
      <w:pPr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685E2B" w:rsidRPr="0055502F" w:rsidRDefault="00685E2B" w:rsidP="00685E2B">
      <w:pPr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49"/>
      </w:tblGrid>
      <w:tr w:rsidR="00C476A9" w:rsidRPr="0055502F" w:rsidTr="00C476A9">
        <w:tc>
          <w:tcPr>
            <w:tcW w:w="10449" w:type="dxa"/>
          </w:tcPr>
          <w:p w:rsidR="00C476A9" w:rsidRPr="0055502F" w:rsidRDefault="00C476A9" w:rsidP="00E53DFB">
            <w:pPr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SOLICITA: </w:t>
            </w:r>
            <w:r w:rsidRPr="0055502F">
              <w:rPr>
                <w:rFonts w:ascii="Arial" w:hAnsi="Arial" w:cs="Arial"/>
                <w:sz w:val="16"/>
                <w:szCs w:val="16"/>
              </w:rPr>
              <w:t>Que le sea concedido a la entidad a la cual represento, el anticipo de la subvención concedida por cuantía de (expresado en letra) ____________________________________________________________________________________________________________ Euros (_____________€)</w:t>
            </w:r>
            <w:r w:rsidR="00E53D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DFB" w:rsidRPr="004F06BC">
              <w:rPr>
                <w:rStyle w:val="Textodelmarcadordeposicin"/>
                <w:color w:val="auto"/>
                <w:sz w:val="16"/>
                <w:szCs w:val="16"/>
              </w:rPr>
              <w:t>Elija un elemento.</w:t>
            </w:r>
            <w:r w:rsidR="00E53DFB" w:rsidRPr="004F06BC">
              <w:rPr>
                <w:rStyle w:val="Textodelmarcadordeposicin"/>
                <w:color w:val="auto"/>
                <w:sz w:val="16"/>
                <w:szCs w:val="16"/>
              </w:rPr>
              <w:t>25%</w:t>
            </w:r>
            <w:r w:rsidR="00E53DFB" w:rsidRPr="004F06BC">
              <w:rPr>
                <w:rStyle w:val="Textodelmarcadordeposicin"/>
                <w:color w:val="auto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-8760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6BC">
                  <w:rPr>
                    <w:rStyle w:val="Textodelmarcadordeposicin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0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DFB" w:rsidRPr="004F06BC">
              <w:rPr>
                <w:rFonts w:ascii="Arial" w:hAnsi="Arial" w:cs="Arial"/>
                <w:sz w:val="16"/>
                <w:szCs w:val="16"/>
              </w:rPr>
              <w:t xml:space="preserve"> 35% </w:t>
            </w:r>
            <w:sdt>
              <w:sdtPr>
                <w:rPr>
                  <w:rFonts w:ascii="Arial" w:hAnsi="Arial" w:cs="Arial"/>
                </w:rPr>
                <w:id w:val="-143296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6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3DFB" w:rsidRPr="004F06BC">
              <w:rPr>
                <w:rFonts w:ascii="Arial" w:hAnsi="Arial" w:cs="Arial"/>
                <w:sz w:val="16"/>
                <w:szCs w:val="16"/>
              </w:rPr>
              <w:t xml:space="preserve">   60%</w:t>
            </w:r>
            <w:sdt>
              <w:sdtPr>
                <w:rPr>
                  <w:rFonts w:ascii="Arial" w:hAnsi="Arial" w:cs="Arial"/>
                </w:rPr>
                <w:id w:val="11479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6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3DF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5502F">
              <w:rPr>
                <w:rFonts w:ascii="Arial" w:hAnsi="Arial" w:cs="Arial"/>
                <w:sz w:val="16"/>
                <w:szCs w:val="16"/>
              </w:rPr>
              <w:t>conforme a lo establecido en la resolución de convocatoria de subvenciones por la que se ha concedido el expediente de formación por el que se</w:t>
            </w:r>
            <w:r w:rsidR="005315EE" w:rsidRPr="0055502F">
              <w:rPr>
                <w:rFonts w:ascii="Arial" w:hAnsi="Arial" w:cs="Arial"/>
                <w:sz w:val="16"/>
                <w:szCs w:val="16"/>
              </w:rPr>
              <w:t xml:space="preserve"> solicita el anticipo.</w:t>
            </w:r>
          </w:p>
        </w:tc>
      </w:tr>
    </w:tbl>
    <w:p w:rsidR="00C476A9" w:rsidRPr="0055502F" w:rsidRDefault="00C476A9" w:rsidP="00C476A9">
      <w:pPr>
        <w:adjustRightInd w:val="0"/>
        <w:ind w:left="427" w:right="141"/>
        <w:rPr>
          <w:rFonts w:ascii="Arial" w:hAnsi="Arial" w:cs="Arial"/>
          <w:b/>
          <w:bCs/>
          <w:sz w:val="16"/>
          <w:szCs w:val="16"/>
        </w:rPr>
      </w:pPr>
    </w:p>
    <w:p w:rsidR="00C476A9" w:rsidRPr="0055502F" w:rsidRDefault="00C476A9" w:rsidP="00C476A9">
      <w:pPr>
        <w:adjustRightInd w:val="0"/>
        <w:ind w:left="427" w:right="141"/>
        <w:rPr>
          <w:rFonts w:ascii="Arial" w:hAnsi="Arial" w:cs="Arial"/>
          <w:sz w:val="24"/>
          <w:szCs w:val="24"/>
        </w:rPr>
      </w:pPr>
      <w:r w:rsidRPr="0055502F">
        <w:rPr>
          <w:rFonts w:ascii="Arial" w:hAnsi="Arial" w:cs="Arial"/>
          <w:b/>
          <w:bCs/>
          <w:sz w:val="16"/>
          <w:szCs w:val="16"/>
        </w:rPr>
        <w:t>DOCUMENTACIÓN QUE ACOMPAÑA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49"/>
      </w:tblGrid>
      <w:tr w:rsidR="00C476A9" w:rsidRPr="0055502F" w:rsidTr="00C476A9">
        <w:tc>
          <w:tcPr>
            <w:tcW w:w="10449" w:type="dxa"/>
          </w:tcPr>
          <w:p w:rsidR="00C476A9" w:rsidRPr="0055502F" w:rsidRDefault="00C476A9" w:rsidP="00C476A9">
            <w:pPr>
              <w:overflowPunct w:val="0"/>
              <w:adjustRightInd w:val="0"/>
              <w:spacing w:line="264" w:lineRule="auto"/>
              <w:ind w:left="7" w:right="141" w:firstLine="5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5502F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256706F" wp14:editId="1924031B">
                  <wp:extent cx="156210" cy="132080"/>
                  <wp:effectExtent l="0" t="0" r="0" b="1270"/>
                  <wp:docPr id="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02F">
              <w:rPr>
                <w:rFonts w:ascii="Arial" w:hAnsi="Arial" w:cs="Arial"/>
                <w:sz w:val="16"/>
                <w:szCs w:val="16"/>
              </w:rPr>
              <w:t xml:space="preserve"> Certificado de la cuenta bancaria en la que solicita que le sea realizado el pago de la subvención. En él deberán constar tanto el código IBAN y los veinte</w:t>
            </w:r>
            <w:r w:rsidR="00941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502F">
              <w:rPr>
                <w:rFonts w:ascii="Arial" w:hAnsi="Arial" w:cs="Arial"/>
                <w:sz w:val="16"/>
                <w:szCs w:val="16"/>
              </w:rPr>
              <w:t>dígitos que identifican la misma, como su titularidad, la cual deberá coincidir con la entidad beneficiaria de la subvención</w:t>
            </w:r>
          </w:p>
          <w:p w:rsidR="00C476A9" w:rsidRPr="0055502F" w:rsidRDefault="00C476A9" w:rsidP="005315EE">
            <w:pPr>
              <w:overflowPunct w:val="0"/>
              <w:adjustRightInd w:val="0"/>
              <w:spacing w:line="284" w:lineRule="auto"/>
              <w:ind w:left="7" w:right="141" w:firstLine="5"/>
              <w:rPr>
                <w:rFonts w:ascii="Arial" w:hAnsi="Arial" w:cs="Arial"/>
                <w:sz w:val="24"/>
                <w:szCs w:val="24"/>
              </w:rPr>
            </w:pPr>
            <w:r w:rsidRPr="0055502F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1597DFCE" wp14:editId="7E718FC3">
                  <wp:extent cx="142875" cy="104775"/>
                  <wp:effectExtent l="0" t="0" r="9525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02F">
              <w:rPr>
                <w:rFonts w:ascii="Arial" w:hAnsi="Arial" w:cs="Arial"/>
                <w:sz w:val="16"/>
                <w:szCs w:val="16"/>
              </w:rPr>
              <w:t xml:space="preserve"> Resguardo de constitución de garantía original y del aval o seguro de caución, en su caso.</w:t>
            </w:r>
          </w:p>
        </w:tc>
      </w:tr>
    </w:tbl>
    <w:p w:rsidR="00C476A9" w:rsidRPr="0055502F" w:rsidRDefault="00C476A9" w:rsidP="00C476A9">
      <w:pPr>
        <w:adjustRightInd w:val="0"/>
        <w:spacing w:after="120"/>
        <w:ind w:right="142"/>
        <w:rPr>
          <w:rFonts w:ascii="Arial" w:hAnsi="Arial" w:cs="Arial"/>
          <w:b/>
          <w:bCs/>
          <w:sz w:val="16"/>
          <w:szCs w:val="16"/>
        </w:rPr>
      </w:pPr>
    </w:p>
    <w:p w:rsidR="00C476A9" w:rsidRPr="0055502F" w:rsidRDefault="00C476A9" w:rsidP="005315EE">
      <w:pPr>
        <w:adjustRightInd w:val="0"/>
        <w:spacing w:after="120"/>
        <w:ind w:right="142" w:firstLine="426"/>
        <w:rPr>
          <w:rFonts w:ascii="Arial" w:hAnsi="Arial" w:cs="Arial"/>
          <w:sz w:val="16"/>
          <w:szCs w:val="16"/>
        </w:rPr>
      </w:pPr>
      <w:r w:rsidRPr="0055502F">
        <w:rPr>
          <w:rFonts w:ascii="Arial" w:hAnsi="Arial" w:cs="Arial"/>
          <w:b/>
          <w:bCs/>
          <w:sz w:val="16"/>
          <w:szCs w:val="16"/>
        </w:rPr>
        <w:t>PLAZO DE PRESENTACIÓN</w:t>
      </w:r>
      <w:r w:rsidRPr="0055502F">
        <w:rPr>
          <w:rFonts w:ascii="Arial" w:hAnsi="Arial" w:cs="Arial"/>
          <w:sz w:val="16"/>
          <w:szCs w:val="16"/>
        </w:rPr>
        <w:t>: Nunca después de la finalización del plan de formación, la acción formativa, el proyecto de formación</w:t>
      </w:r>
      <w:r w:rsidR="005315EE" w:rsidRPr="0055502F">
        <w:rPr>
          <w:rFonts w:ascii="Arial" w:hAnsi="Arial" w:cs="Arial"/>
          <w:sz w:val="16"/>
          <w:szCs w:val="16"/>
        </w:rPr>
        <w:t>, la</w:t>
      </w:r>
      <w:r w:rsidRPr="0055502F">
        <w:rPr>
          <w:rFonts w:ascii="Arial" w:hAnsi="Arial" w:cs="Arial"/>
          <w:sz w:val="16"/>
          <w:szCs w:val="16"/>
        </w:rPr>
        <w:t xml:space="preserve"> acción de apoyo.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49"/>
      </w:tblGrid>
      <w:tr w:rsidR="00C476A9" w:rsidRPr="0055502F" w:rsidTr="00C476A9">
        <w:tc>
          <w:tcPr>
            <w:tcW w:w="10449" w:type="dxa"/>
          </w:tcPr>
          <w:p w:rsidR="00C476A9" w:rsidRPr="0055502F" w:rsidRDefault="00C476A9" w:rsidP="00FE1015">
            <w:pPr>
              <w:pStyle w:val="Textoindependiente"/>
              <w:spacing w:before="64" w:line="249" w:lineRule="auto"/>
              <w:ind w:right="2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5502F">
              <w:rPr>
                <w:rFonts w:ascii="Arial" w:hAnsi="Arial" w:cs="Arial"/>
                <w:sz w:val="16"/>
                <w:szCs w:val="20"/>
              </w:rPr>
      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      </w:r>
          </w:p>
          <w:p w:rsidR="00C476A9" w:rsidRPr="0055502F" w:rsidRDefault="00C476A9" w:rsidP="00FE1015">
            <w:pPr>
              <w:pStyle w:val="Textoindependiente"/>
              <w:spacing w:before="64" w:line="249" w:lineRule="auto"/>
              <w:ind w:right="2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5502F">
              <w:rPr>
                <w:rFonts w:ascii="Arial" w:hAnsi="Arial" w:cs="Arial"/>
                <w:sz w:val="16"/>
                <w:szCs w:val="20"/>
              </w:rPr>
              <w:t>Autoriza la consulta de los datos tributarios, excepto que expresamente no autorice la consulta.</w:t>
            </w:r>
          </w:p>
          <w:p w:rsidR="00C476A9" w:rsidRPr="0055502F" w:rsidRDefault="005C6174" w:rsidP="00C476A9">
            <w:pPr>
              <w:pStyle w:val="Textoindependiente"/>
              <w:spacing w:before="64" w:line="249" w:lineRule="auto"/>
              <w:ind w:left="313" w:right="280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5479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A9" w:rsidRPr="0055502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C476A9" w:rsidRPr="0055502F">
              <w:rPr>
                <w:rFonts w:ascii="Arial" w:hAnsi="Arial" w:cs="Arial"/>
                <w:sz w:val="16"/>
                <w:szCs w:val="20"/>
              </w:rPr>
              <w:t xml:space="preserve"> No autorizo* la consulta de estar al corriente de obligaciones tributarias con la AEAT</w:t>
            </w:r>
          </w:p>
          <w:p w:rsidR="00C476A9" w:rsidRDefault="005C6174" w:rsidP="00C476A9">
            <w:pPr>
              <w:pStyle w:val="Textoindependiente"/>
              <w:spacing w:before="64" w:line="249" w:lineRule="auto"/>
              <w:ind w:left="313" w:right="280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8739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A9" w:rsidRPr="0055502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C476A9" w:rsidRPr="0055502F">
              <w:rPr>
                <w:rFonts w:ascii="Arial" w:hAnsi="Arial" w:cs="Arial"/>
                <w:sz w:val="16"/>
                <w:szCs w:val="20"/>
              </w:rPr>
              <w:t xml:space="preserve"> No autorizo* la consulta de estar al corriente de pago obligaciones tributarias con la CARM </w:t>
            </w:r>
          </w:p>
          <w:p w:rsidR="00E04974" w:rsidRPr="0055502F" w:rsidRDefault="005C6174" w:rsidP="00E04974">
            <w:pPr>
              <w:pStyle w:val="Textoindependiente"/>
              <w:spacing w:before="64" w:line="249" w:lineRule="auto"/>
              <w:ind w:left="313" w:right="280"/>
              <w:jc w:val="both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16995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974" w:rsidRPr="0055502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E04974" w:rsidRPr="0055502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04974">
              <w:rPr>
                <w:rFonts w:ascii="Arial" w:hAnsi="Arial" w:cs="Arial"/>
                <w:sz w:val="16"/>
                <w:szCs w:val="20"/>
              </w:rPr>
              <w:t>Me opongo* a</w:t>
            </w:r>
            <w:r w:rsidR="00E04974" w:rsidRPr="0055502F">
              <w:rPr>
                <w:rFonts w:ascii="Arial" w:hAnsi="Arial" w:cs="Arial"/>
                <w:sz w:val="16"/>
                <w:szCs w:val="20"/>
              </w:rPr>
              <w:t xml:space="preserve"> la consulta de estar al corriente de pago de obligaciones con la Seguridad Social</w:t>
            </w:r>
          </w:p>
          <w:p w:rsidR="00E04974" w:rsidRPr="0055502F" w:rsidRDefault="00E04974" w:rsidP="00C476A9">
            <w:pPr>
              <w:pStyle w:val="Textoindependiente"/>
              <w:spacing w:before="64" w:line="249" w:lineRule="auto"/>
              <w:ind w:left="313" w:right="28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476A9" w:rsidRDefault="00C476A9" w:rsidP="00FE1015">
            <w:pPr>
              <w:pStyle w:val="Textoindependiente"/>
              <w:spacing w:before="64" w:line="249" w:lineRule="auto"/>
              <w:ind w:right="2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5502F">
              <w:rPr>
                <w:rFonts w:ascii="Arial" w:hAnsi="Arial" w:cs="Arial"/>
                <w:sz w:val="16"/>
                <w:szCs w:val="20"/>
              </w:rPr>
              <w:t>(*) En el caso de NO AUTORIZACIÓN O DE OPOSICIÓN a que el órgano administrativo competente consulte u obtenga los mencionados datos y documentos, QUEDO OBLIGADO A APORTARLOS al procedimiento junto a esta solicitud o cuando me sean requeridos.</w:t>
            </w:r>
          </w:p>
          <w:p w:rsidR="00FE1015" w:rsidRDefault="00FE1015" w:rsidP="00FE1015">
            <w:pPr>
              <w:pStyle w:val="Textoindependiente"/>
              <w:spacing w:before="64" w:line="249" w:lineRule="auto"/>
              <w:ind w:right="28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476A9" w:rsidRPr="00171FF0" w:rsidRDefault="00171FF0" w:rsidP="00171FF0">
            <w:pPr>
              <w:pStyle w:val="Textoindependiente"/>
              <w:spacing w:before="64" w:line="249" w:lineRule="auto"/>
              <w:ind w:right="28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171FF0">
              <w:rPr>
                <w:rFonts w:ascii="Arial" w:hAnsi="Arial" w:cs="Arial"/>
                <w:sz w:val="16"/>
                <w:szCs w:val="20"/>
              </w:rPr>
              <w:t xml:space="preserve">Los datos de carácter personal de esta solicitud serán incluidos en el fichero de titularidad del Servicio Regional de Empleo y Formación, con la finalidad de gestionar la solicitud presentada. Los derechos de acceso, rectificación, cancelación y oposición, se pueden ejercer por el declarante, mediante escrito, dirigido al Director General del referido Organismo, a la dirección postal C/ Infante Juan Manuel número, 14, Murcia (CP 30011), de acuerdo con el artículo 5 de </w:t>
            </w:r>
            <w:smartTag w:uri="urn:schemas-microsoft-com:office:smarttags" w:element="PersonName">
              <w:smartTagPr>
                <w:attr w:name="ProductID" w:val="la Ley Org￡nica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171FF0">
                  <w:rPr>
                    <w:rFonts w:ascii="Arial" w:hAnsi="Arial" w:cs="Arial"/>
                    <w:sz w:val="16"/>
                    <w:szCs w:val="20"/>
                  </w:rPr>
                  <w:t>la Ley</w:t>
                </w:r>
              </w:smartTag>
              <w:r w:rsidRPr="00171FF0">
                <w:rPr>
                  <w:rFonts w:ascii="Arial" w:hAnsi="Arial" w:cs="Arial"/>
                  <w:sz w:val="16"/>
                  <w:szCs w:val="20"/>
                </w:rPr>
                <w:t xml:space="preserve"> Orgánica</w:t>
              </w:r>
            </w:smartTag>
            <w:r w:rsidRPr="00171FF0">
              <w:rPr>
                <w:rFonts w:ascii="Arial" w:hAnsi="Arial" w:cs="Arial"/>
                <w:sz w:val="16"/>
                <w:szCs w:val="20"/>
              </w:rPr>
              <w:t xml:space="preserve"> 15/1999, de 13 de diciembre, de Protección de Datos de Carácter Personal.</w:t>
            </w:r>
          </w:p>
        </w:tc>
      </w:tr>
    </w:tbl>
    <w:p w:rsidR="00685E2B" w:rsidRPr="0055502F" w:rsidRDefault="00685E2B" w:rsidP="00685E2B">
      <w:pPr>
        <w:adjustRightInd w:val="0"/>
        <w:spacing w:line="157" w:lineRule="exact"/>
        <w:ind w:right="141"/>
        <w:rPr>
          <w:rFonts w:ascii="Arial" w:hAnsi="Arial" w:cs="Arial"/>
          <w:sz w:val="24"/>
          <w:szCs w:val="24"/>
        </w:rPr>
      </w:pPr>
    </w:p>
    <w:p w:rsidR="00D65D9D" w:rsidRPr="0055502F" w:rsidRDefault="00D65D9D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6"/>
          <w:szCs w:val="24"/>
        </w:rPr>
      </w:pPr>
      <w:r w:rsidRPr="0055502F">
        <w:rPr>
          <w:rFonts w:ascii="Arial" w:hAnsi="Arial" w:cs="Arial"/>
          <w:sz w:val="16"/>
          <w:szCs w:val="24"/>
        </w:rPr>
        <w:t>DOCUMENTO FIRMADO ELECTRÓNICAMENTE POR REPRESENTANTE LEGAL</w:t>
      </w:r>
    </w:p>
    <w:p w:rsidR="00D65D9D" w:rsidRPr="0055502F" w:rsidRDefault="00D65D9D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D65D9D" w:rsidRPr="0055502F" w:rsidRDefault="00D65D9D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D65D9D" w:rsidRPr="0055502F" w:rsidRDefault="00D65D9D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D65D9D" w:rsidRPr="0055502F" w:rsidRDefault="00D65D9D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D65D9D" w:rsidRPr="0055502F" w:rsidRDefault="00D65D9D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5315EE" w:rsidRPr="0055502F" w:rsidRDefault="005315EE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5315EE" w:rsidRPr="0055502F" w:rsidRDefault="005315EE" w:rsidP="00D65D9D">
      <w:pPr>
        <w:adjustRightInd w:val="0"/>
        <w:spacing w:line="157" w:lineRule="exact"/>
        <w:ind w:right="141"/>
        <w:jc w:val="center"/>
        <w:rPr>
          <w:rFonts w:ascii="Arial" w:hAnsi="Arial" w:cs="Arial"/>
          <w:sz w:val="18"/>
          <w:szCs w:val="24"/>
        </w:rPr>
      </w:pPr>
    </w:p>
    <w:p w:rsidR="00D65D9D" w:rsidRPr="0055502F" w:rsidRDefault="00D65D9D" w:rsidP="005315EE">
      <w:pPr>
        <w:adjustRightInd w:val="0"/>
        <w:spacing w:line="157" w:lineRule="exact"/>
        <w:ind w:right="141"/>
        <w:jc w:val="both"/>
        <w:rPr>
          <w:rFonts w:ascii="Arial" w:hAnsi="Arial" w:cs="Arial"/>
          <w:sz w:val="24"/>
          <w:szCs w:val="24"/>
        </w:rPr>
      </w:pPr>
      <w:r w:rsidRPr="0055502F">
        <w:rPr>
          <w:rFonts w:ascii="Arial" w:hAnsi="Arial" w:cs="Arial"/>
          <w:b/>
          <w:sz w:val="16"/>
          <w:szCs w:val="24"/>
        </w:rPr>
        <w:lastRenderedPageBreak/>
        <w:t>Dirigido a: DIRECCIÓN GENERAL DEL SERVICIO REGIONAL DE EMPLEO Y FORMACIÓN</w:t>
      </w:r>
    </w:p>
    <w:sectPr w:rsidR="00D65D9D" w:rsidRPr="0055502F" w:rsidSect="00D65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40" w:right="420" w:bottom="289" w:left="1021" w:header="680" w:footer="680" w:gutter="0"/>
      <w:cols w:space="720" w:equalWidth="0">
        <w:col w:w="1045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F0" w:rsidRDefault="006C3EF0">
      <w:r>
        <w:separator/>
      </w:r>
    </w:p>
  </w:endnote>
  <w:endnote w:type="continuationSeparator" w:id="0">
    <w:p w:rsidR="006C3EF0" w:rsidRDefault="006C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74" w:rsidRDefault="005C61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9D" w:rsidRDefault="00D65D9D" w:rsidP="00D65D9D">
    <w:pPr>
      <w:pStyle w:val="Textoindependiente"/>
      <w:spacing w:line="14" w:lineRule="auto"/>
      <w:rPr>
        <w:sz w:val="20"/>
      </w:rPr>
    </w:pPr>
  </w:p>
  <w:p w:rsidR="00D65D9D" w:rsidRDefault="00D65D9D" w:rsidP="00D65D9D">
    <w:pPr>
      <w:pStyle w:val="Textoindependiente"/>
      <w:spacing w:line="14" w:lineRule="auto"/>
      <w:rPr>
        <w:sz w:val="20"/>
      </w:rPr>
    </w:pPr>
  </w:p>
  <w:p w:rsidR="00D65D9D" w:rsidRDefault="00D65D9D">
    <w:pPr>
      <w:pStyle w:val="Piedepgina"/>
    </w:pPr>
  </w:p>
  <w:p w:rsidR="00D65D9D" w:rsidRDefault="00934B17" w:rsidP="00934B17">
    <w:pPr>
      <w:pStyle w:val="Piedepgina"/>
      <w:tabs>
        <w:tab w:val="left" w:pos="1323"/>
        <w:tab w:val="right" w:pos="10459"/>
      </w:tabs>
    </w:pPr>
    <w:r>
      <w:tab/>
    </w:r>
    <w:r>
      <w:tab/>
    </w:r>
    <w:r>
      <w:tab/>
    </w:r>
    <w:r>
      <w:tab/>
    </w:r>
    <w:r>
      <w:rPr>
        <w:noProof/>
        <w:lang w:eastAsia="es-ES"/>
      </w:rPr>
      <w:drawing>
        <wp:anchor distT="0" distB="0" distL="0" distR="0" simplePos="0" relativeHeight="251669504" behindDoc="1" locked="0" layoutInCell="1" allowOverlap="1" wp14:anchorId="430728BA" wp14:editId="04B250B3">
          <wp:simplePos x="0" y="0"/>
          <wp:positionH relativeFrom="margin">
            <wp:align>left</wp:align>
          </wp:positionH>
          <wp:positionV relativeFrom="page">
            <wp:posOffset>9621451</wp:posOffset>
          </wp:positionV>
          <wp:extent cx="2108887" cy="487045"/>
          <wp:effectExtent l="0" t="0" r="5715" b="8255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1" cstate="print"/>
                  <a:srcRect r="63174"/>
                  <a:stretch/>
                </pic:blipFill>
                <pic:spPr bwMode="auto">
                  <a:xfrm>
                    <a:off x="0" y="0"/>
                    <a:ext cx="2108887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>
          <wp:extent cx="850337" cy="453081"/>
          <wp:effectExtent l="0" t="0" r="698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15" cy="46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74" w:rsidRDefault="005C61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F0" w:rsidRDefault="006C3EF0">
      <w:r>
        <w:separator/>
      </w:r>
    </w:p>
  </w:footnote>
  <w:footnote w:type="continuationSeparator" w:id="0">
    <w:p w:rsidR="006C3EF0" w:rsidRDefault="006C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74" w:rsidRDefault="005C61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9D" w:rsidRDefault="00EF3458" w:rsidP="00D65D9D">
    <w:pPr>
      <w:tabs>
        <w:tab w:val="right" w:pos="9540"/>
      </w:tabs>
      <w:ind w:firstLine="3402"/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7D2FCDE0" wp14:editId="2DF9FC31">
          <wp:simplePos x="0" y="0"/>
          <wp:positionH relativeFrom="column">
            <wp:posOffset>-294640</wp:posOffset>
          </wp:positionH>
          <wp:positionV relativeFrom="paragraph">
            <wp:posOffset>-292100</wp:posOffset>
          </wp:positionV>
          <wp:extent cx="1663700" cy="683260"/>
          <wp:effectExtent l="0" t="0" r="0" b="2540"/>
          <wp:wrapTight wrapText="bothSides">
            <wp:wrapPolygon edited="0">
              <wp:start x="2226" y="1807"/>
              <wp:lineTo x="989" y="5420"/>
              <wp:lineTo x="495" y="7829"/>
              <wp:lineTo x="495" y="15056"/>
              <wp:lineTo x="1484" y="20476"/>
              <wp:lineTo x="1979" y="21078"/>
              <wp:lineTo x="3710" y="21078"/>
              <wp:lineTo x="7915" y="20476"/>
              <wp:lineTo x="21270" y="14454"/>
              <wp:lineTo x="21270" y="12045"/>
              <wp:lineTo x="14098" y="8431"/>
              <wp:lineTo x="3710" y="1807"/>
              <wp:lineTo x="2226" y="180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7" r="3397"/>
                  <a:stretch/>
                </pic:blipFill>
                <pic:spPr bwMode="auto">
                  <a:xfrm>
                    <a:off x="0" y="0"/>
                    <a:ext cx="16637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BA4">
      <w:rPr>
        <w:noProof/>
        <w:sz w:val="19"/>
        <w:szCs w:val="19"/>
        <w:lang w:eastAsia="es-ES"/>
      </w:rPr>
      <w:drawing>
        <wp:anchor distT="0" distB="0" distL="114300" distR="114300" simplePos="0" relativeHeight="251664384" behindDoc="1" locked="0" layoutInCell="1" allowOverlap="1" wp14:anchorId="23F630BB" wp14:editId="36B838EC">
          <wp:simplePos x="0" y="0"/>
          <wp:positionH relativeFrom="margin">
            <wp:posOffset>5356280</wp:posOffset>
          </wp:positionH>
          <wp:positionV relativeFrom="topMargin">
            <wp:posOffset>232852</wp:posOffset>
          </wp:positionV>
          <wp:extent cx="728980" cy="527050"/>
          <wp:effectExtent l="0" t="0" r="0" b="6350"/>
          <wp:wrapTight wrapText="bothSides">
            <wp:wrapPolygon edited="0">
              <wp:start x="0" y="0"/>
              <wp:lineTo x="0" y="21080"/>
              <wp:lineTo x="20885" y="21080"/>
              <wp:lineTo x="20885" y="0"/>
              <wp:lineTo x="0" y="0"/>
            </wp:wrapPolygon>
          </wp:wrapTight>
          <wp:docPr id="12" name="Imagen 12" descr="C:\Users\eaa49h\AppData\Local\Microsoft\Windows\INetCache\Content.Word\SEF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eaa49h\AppData\Local\Microsoft\Windows\INetCache\Content.Word\SEF-logo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9D">
      <w:rPr>
        <w:noProof/>
        <w:sz w:val="19"/>
        <w:szCs w:val="19"/>
        <w:lang w:eastAsia="es-ES"/>
      </w:rPr>
      <w:drawing>
        <wp:anchor distT="0" distB="0" distL="114300" distR="114300" simplePos="0" relativeHeight="251663360" behindDoc="0" locked="0" layoutInCell="1" allowOverlap="1" wp14:anchorId="005FECA1" wp14:editId="7B0581CD">
          <wp:simplePos x="0" y="0"/>
          <wp:positionH relativeFrom="column">
            <wp:posOffset>3358515</wp:posOffset>
          </wp:positionH>
          <wp:positionV relativeFrom="paragraph">
            <wp:posOffset>-85090</wp:posOffset>
          </wp:positionV>
          <wp:extent cx="1431925" cy="36766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9D">
      <w:rPr>
        <w:noProof/>
        <w:sz w:val="19"/>
        <w:szCs w:val="19"/>
        <w:lang w:eastAsia="es-ES"/>
      </w:rPr>
      <w:drawing>
        <wp:anchor distT="0" distB="0" distL="114300" distR="114300" simplePos="0" relativeHeight="251662336" behindDoc="0" locked="0" layoutInCell="1" allowOverlap="1" wp14:anchorId="1D5180D9" wp14:editId="5AC8D1EF">
          <wp:simplePos x="0" y="0"/>
          <wp:positionH relativeFrom="column">
            <wp:posOffset>1458595</wp:posOffset>
          </wp:positionH>
          <wp:positionV relativeFrom="paragraph">
            <wp:posOffset>-114300</wp:posOffset>
          </wp:positionV>
          <wp:extent cx="1529080" cy="417195"/>
          <wp:effectExtent l="0" t="0" r="0" b="1905"/>
          <wp:wrapNone/>
          <wp:docPr id="6" name="Imagen 6" descr="Logo Ministerio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SEP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9D">
      <w:rPr>
        <w:sz w:val="19"/>
        <w:szCs w:val="19"/>
      </w:rPr>
      <w:tab/>
    </w:r>
  </w:p>
  <w:p w:rsidR="00D65D9D" w:rsidRDefault="00D65D9D" w:rsidP="00D65D9D">
    <w:pPr>
      <w:pStyle w:val="Textoindependiente"/>
      <w:spacing w:line="14" w:lineRule="auto"/>
      <w:ind w:right="1641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6B27D" wp14:editId="749A4863">
              <wp:simplePos x="0" y="0"/>
              <wp:positionH relativeFrom="page">
                <wp:posOffset>779145</wp:posOffset>
              </wp:positionH>
              <wp:positionV relativeFrom="page">
                <wp:posOffset>1350645</wp:posOffset>
              </wp:positionV>
              <wp:extent cx="93472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D9D" w:rsidRDefault="00D65D9D" w:rsidP="00D65D9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Entidad de 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6B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35pt;margin-top:106.35pt;width:73.6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cN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" filled="f" stroked="f">
              <v:textbox inset="0,0,0,0">
                <w:txbxContent>
                  <w:p w:rsidR="00D65D9D" w:rsidRDefault="00D65D9D" w:rsidP="00D65D9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Entidad de 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65D9D" w:rsidRDefault="00D65D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74" w:rsidRDefault="005C61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224810"/>
    <w:multiLevelType w:val="hybridMultilevel"/>
    <w:tmpl w:val="8D44DA0E"/>
    <w:lvl w:ilvl="0" w:tplc="FD3EBA40">
      <w:start w:val="1"/>
      <w:numFmt w:val="lowerLetter"/>
      <w:lvlText w:val="%1)"/>
      <w:lvlJc w:val="left"/>
      <w:pPr>
        <w:ind w:left="793" w:hanging="284"/>
      </w:pPr>
      <w:rPr>
        <w:rFonts w:ascii="Arial MT" w:eastAsia="Arial MT" w:hAnsi="Arial MT" w:cs="Arial MT" w:hint="default"/>
        <w:w w:val="100"/>
        <w:sz w:val="14"/>
        <w:szCs w:val="14"/>
        <w:lang w:val="es-ES" w:eastAsia="en-US" w:bidi="ar-SA"/>
      </w:rPr>
    </w:lvl>
    <w:lvl w:ilvl="1" w:tplc="D9AAFED4">
      <w:numFmt w:val="bullet"/>
      <w:lvlText w:val="•"/>
      <w:lvlJc w:val="left"/>
      <w:pPr>
        <w:ind w:left="1739" w:hanging="284"/>
      </w:pPr>
      <w:rPr>
        <w:rFonts w:hint="default"/>
        <w:lang w:val="es-ES" w:eastAsia="en-US" w:bidi="ar-SA"/>
      </w:rPr>
    </w:lvl>
    <w:lvl w:ilvl="2" w:tplc="9C201D22">
      <w:numFmt w:val="bullet"/>
      <w:lvlText w:val="•"/>
      <w:lvlJc w:val="left"/>
      <w:pPr>
        <w:ind w:left="2678" w:hanging="284"/>
      </w:pPr>
      <w:rPr>
        <w:rFonts w:hint="default"/>
        <w:lang w:val="es-ES" w:eastAsia="en-US" w:bidi="ar-SA"/>
      </w:rPr>
    </w:lvl>
    <w:lvl w:ilvl="3" w:tplc="23363B9A">
      <w:numFmt w:val="bullet"/>
      <w:lvlText w:val="•"/>
      <w:lvlJc w:val="left"/>
      <w:pPr>
        <w:ind w:left="3618" w:hanging="284"/>
      </w:pPr>
      <w:rPr>
        <w:rFonts w:hint="default"/>
        <w:lang w:val="es-ES" w:eastAsia="en-US" w:bidi="ar-SA"/>
      </w:rPr>
    </w:lvl>
    <w:lvl w:ilvl="4" w:tplc="E17048B8">
      <w:numFmt w:val="bullet"/>
      <w:lvlText w:val="•"/>
      <w:lvlJc w:val="left"/>
      <w:pPr>
        <w:ind w:left="4557" w:hanging="284"/>
      </w:pPr>
      <w:rPr>
        <w:rFonts w:hint="default"/>
        <w:lang w:val="es-ES" w:eastAsia="en-US" w:bidi="ar-SA"/>
      </w:rPr>
    </w:lvl>
    <w:lvl w:ilvl="5" w:tplc="37A89AF6">
      <w:numFmt w:val="bullet"/>
      <w:lvlText w:val="•"/>
      <w:lvlJc w:val="left"/>
      <w:pPr>
        <w:ind w:left="5497" w:hanging="284"/>
      </w:pPr>
      <w:rPr>
        <w:rFonts w:hint="default"/>
        <w:lang w:val="es-ES" w:eastAsia="en-US" w:bidi="ar-SA"/>
      </w:rPr>
    </w:lvl>
    <w:lvl w:ilvl="6" w:tplc="3FD66A28">
      <w:numFmt w:val="bullet"/>
      <w:lvlText w:val="•"/>
      <w:lvlJc w:val="left"/>
      <w:pPr>
        <w:ind w:left="6436" w:hanging="284"/>
      </w:pPr>
      <w:rPr>
        <w:rFonts w:hint="default"/>
        <w:lang w:val="es-ES" w:eastAsia="en-US" w:bidi="ar-SA"/>
      </w:rPr>
    </w:lvl>
    <w:lvl w:ilvl="7" w:tplc="DF1A73CE">
      <w:numFmt w:val="bullet"/>
      <w:lvlText w:val="•"/>
      <w:lvlJc w:val="left"/>
      <w:pPr>
        <w:ind w:left="7376" w:hanging="284"/>
      </w:pPr>
      <w:rPr>
        <w:rFonts w:hint="default"/>
        <w:lang w:val="es-ES" w:eastAsia="en-US" w:bidi="ar-SA"/>
      </w:rPr>
    </w:lvl>
    <w:lvl w:ilvl="8" w:tplc="2BA834A0">
      <w:numFmt w:val="bullet"/>
      <w:lvlText w:val="•"/>
      <w:lvlJc w:val="left"/>
      <w:pPr>
        <w:ind w:left="8315" w:hanging="28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7"/>
    <w:rsid w:val="000B7F0A"/>
    <w:rsid w:val="001014F4"/>
    <w:rsid w:val="00171FF0"/>
    <w:rsid w:val="001A783F"/>
    <w:rsid w:val="0048430F"/>
    <w:rsid w:val="004F06BC"/>
    <w:rsid w:val="005315EE"/>
    <w:rsid w:val="0055502F"/>
    <w:rsid w:val="005C6174"/>
    <w:rsid w:val="005E3F7E"/>
    <w:rsid w:val="00685E2B"/>
    <w:rsid w:val="006B33A6"/>
    <w:rsid w:val="006B42C7"/>
    <w:rsid w:val="006C3EF0"/>
    <w:rsid w:val="006E17F3"/>
    <w:rsid w:val="00722730"/>
    <w:rsid w:val="007C223A"/>
    <w:rsid w:val="007E4666"/>
    <w:rsid w:val="007E768A"/>
    <w:rsid w:val="0081211E"/>
    <w:rsid w:val="008B2B8D"/>
    <w:rsid w:val="008E1D4B"/>
    <w:rsid w:val="00934B17"/>
    <w:rsid w:val="00941B9C"/>
    <w:rsid w:val="00A77B4F"/>
    <w:rsid w:val="00AC3C24"/>
    <w:rsid w:val="00B17C66"/>
    <w:rsid w:val="00BD4BA4"/>
    <w:rsid w:val="00C476A9"/>
    <w:rsid w:val="00D65D9D"/>
    <w:rsid w:val="00E04974"/>
    <w:rsid w:val="00E26AA9"/>
    <w:rsid w:val="00E53DFB"/>
    <w:rsid w:val="00E84C96"/>
    <w:rsid w:val="00EF3458"/>
    <w:rsid w:val="00F67493"/>
    <w:rsid w:val="00F97D76"/>
    <w:rsid w:val="00FD33DD"/>
    <w:rsid w:val="00FE04EB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409ECFD3-137A-4BE3-A5F3-6FFE84D0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0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07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</w:pPr>
  </w:style>
  <w:style w:type="paragraph" w:styleId="NormalWeb">
    <w:name w:val="Normal (Web)"/>
    <w:basedOn w:val="Normal"/>
    <w:uiPriority w:val="99"/>
    <w:semiHidden/>
    <w:unhideWhenUsed/>
    <w:rsid w:val="00E84C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84C9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84C9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8430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A78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83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7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83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47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3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x58d\Downloads\122578-P-1419%20Modelo%20Solicitud%20anticipo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5F"/>
    <w:rsid w:val="00D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495F"/>
    <w:rPr>
      <w:color w:val="808080"/>
    </w:rPr>
  </w:style>
  <w:style w:type="paragraph" w:customStyle="1" w:styleId="887C282A67C8480CABCC5798BB7D3F22">
    <w:name w:val="887C282A67C8480CABCC5798BB7D3F22"/>
    <w:rsid w:val="00D5495F"/>
  </w:style>
  <w:style w:type="paragraph" w:customStyle="1" w:styleId="25F30DB534014429AA08EDD237778E07">
    <w:name w:val="25F30DB534014429AA08EDD237778E07"/>
    <w:rsid w:val="00D549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FF4B4FAF0777498C85F20AC13BAB0B2C">
    <w:name w:val="FF4B4FAF0777498C85F20AC13BAB0B2C"/>
    <w:rsid w:val="00D5495F"/>
  </w:style>
  <w:style w:type="paragraph" w:customStyle="1" w:styleId="ACE243484F5340F0AEC3BABA0E72E99D">
    <w:name w:val="ACE243484F5340F0AEC3BABA0E72E99D"/>
    <w:rsid w:val="00D54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C976-EF20-4440-AB00-7337957E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122578-P-1419 Modelo Solicitud anticipo (2).dotx</Template>
  <TotalTime>2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del SEF</vt:lpstr>
    </vt:vector>
  </TitlesOfParts>
  <Company>C.A.R.M.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del SEF</dc:title>
  <dc:creator>GREMELS -, MONICA ERIKA</dc:creator>
  <cp:lastModifiedBy>GREMELS -, MONICA ERIKA</cp:lastModifiedBy>
  <cp:revision>3</cp:revision>
  <cp:lastPrinted>2022-09-22T11:01:00Z</cp:lastPrinted>
  <dcterms:created xsi:type="dcterms:W3CDTF">2025-04-11T08:53:00Z</dcterms:created>
  <dcterms:modified xsi:type="dcterms:W3CDTF">2025-04-11T08:53:00Z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2022-06-15T00:00:00Z</vt:filetime>
  </property>
</Properties>
</file>